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81" w:rsidRPr="00522ADB" w:rsidRDefault="00AF0381" w:rsidP="006C2D11">
      <w:pPr>
        <w:rPr>
          <w:rFonts w:ascii="Times" w:hAnsi="Times" w:cs="Times"/>
          <w:b/>
          <w:bCs/>
          <w:lang w:val="en-US"/>
        </w:rPr>
      </w:pPr>
      <w:r w:rsidRPr="00522ADB">
        <w:rPr>
          <w:rFonts w:ascii="Times" w:hAnsi="Times" w:cs="Times"/>
          <w:b/>
          <w:bCs/>
          <w:lang w:val="en-US"/>
        </w:rPr>
        <w:t xml:space="preserve">RODNYA CINEMA CLUB: </w:t>
      </w:r>
      <w:r>
        <w:rPr>
          <w:rFonts w:ascii="Times" w:hAnsi="Times" w:cs="Times"/>
          <w:b/>
          <w:bCs/>
        </w:rPr>
        <w:t>Киноц</w:t>
      </w:r>
      <w:r w:rsidRPr="00C52E02">
        <w:rPr>
          <w:rFonts w:ascii="Times" w:hAnsi="Times" w:cs="Times"/>
          <w:b/>
          <w:bCs/>
        </w:rPr>
        <w:t>икл</w:t>
      </w:r>
      <w:r w:rsidRPr="00522ADB">
        <w:rPr>
          <w:rFonts w:ascii="Times" w:hAnsi="Times" w:cs="Times"/>
          <w:b/>
          <w:bCs/>
          <w:lang w:val="en-US"/>
        </w:rPr>
        <w:t xml:space="preserve"> «</w:t>
      </w:r>
      <w:r w:rsidRPr="00C52E02">
        <w:rPr>
          <w:rFonts w:ascii="Times" w:hAnsi="Times" w:cs="Times"/>
          <w:b/>
          <w:bCs/>
        </w:rPr>
        <w:t>Сиртаки</w:t>
      </w:r>
      <w:r w:rsidRPr="00522ADB">
        <w:rPr>
          <w:rFonts w:ascii="Times" w:hAnsi="Times" w:cs="Times"/>
          <w:b/>
          <w:bCs/>
          <w:lang w:val="en-US"/>
        </w:rPr>
        <w:t>»</w:t>
      </w:r>
    </w:p>
    <w:p w:rsidR="00AF0381" w:rsidRPr="00522ADB" w:rsidRDefault="00AF0381" w:rsidP="006C2D11">
      <w:pPr>
        <w:rPr>
          <w:rFonts w:ascii="Times" w:hAnsi="Times" w:cs="Times"/>
          <w:lang w:val="en-US"/>
        </w:rPr>
      </w:pPr>
    </w:p>
    <w:p w:rsidR="00AF0381" w:rsidRPr="006C2D11" w:rsidRDefault="00AF0381" w:rsidP="006C2D11">
      <w:pPr>
        <w:rPr>
          <w:rFonts w:ascii="Times" w:hAnsi="Times" w:cs="Times"/>
        </w:rPr>
      </w:pPr>
      <w:r w:rsidRPr="006C2D11">
        <w:rPr>
          <w:rFonts w:ascii="Times" w:hAnsi="Times" w:cs="Times"/>
        </w:rPr>
        <w:t>Творческое объединение RODNYA</w:t>
      </w:r>
      <w:r>
        <w:rPr>
          <w:rFonts w:ascii="Times" w:hAnsi="Times" w:cs="Times"/>
        </w:rPr>
        <w:t xml:space="preserve"> совместно с Московским Обществом Греков </w:t>
      </w:r>
      <w:r w:rsidRPr="006C2D11">
        <w:rPr>
          <w:rFonts w:ascii="Times" w:hAnsi="Times" w:cs="Times"/>
        </w:rPr>
        <w:t xml:space="preserve"> открывает новый сезон CINEMA CLUB. Вечер каждого вторника</w:t>
      </w:r>
      <w:r>
        <w:rPr>
          <w:rFonts w:ascii="Times" w:hAnsi="Times" w:cs="Times"/>
        </w:rPr>
        <w:t>,</w:t>
      </w:r>
      <w:r w:rsidRPr="006C2D11">
        <w:rPr>
          <w:rFonts w:ascii="Times" w:hAnsi="Times" w:cs="Times"/>
        </w:rPr>
        <w:t xml:space="preserve"> начиная с </w:t>
      </w:r>
      <w:r>
        <w:rPr>
          <w:rFonts w:ascii="Times" w:hAnsi="Times" w:cs="Times"/>
        </w:rPr>
        <w:t xml:space="preserve">4 августа, </w:t>
      </w:r>
      <w:r w:rsidRPr="006C2D11">
        <w:rPr>
          <w:rFonts w:ascii="Times" w:hAnsi="Times" w:cs="Times"/>
        </w:rPr>
        <w:t>мы будем проводить в пространстве RODNYA за просмотром и обсуждением актуального кино.</w:t>
      </w:r>
    </w:p>
    <w:p w:rsidR="00AF0381" w:rsidRPr="006C2D11" w:rsidRDefault="00AF0381" w:rsidP="006C2D11">
      <w:pPr>
        <w:rPr>
          <w:rFonts w:ascii="Times" w:hAnsi="Times" w:cs="Times"/>
        </w:rPr>
      </w:pPr>
    </w:p>
    <w:p w:rsidR="00AF0381" w:rsidRPr="006C2D11" w:rsidRDefault="00AF0381" w:rsidP="006C2D11">
      <w:pPr>
        <w:rPr>
          <w:rFonts w:ascii="Times" w:hAnsi="Times" w:cs="Times"/>
        </w:rPr>
      </w:pPr>
      <w:r>
        <w:rPr>
          <w:rFonts w:ascii="Times" w:hAnsi="Times" w:cs="Times"/>
        </w:rPr>
        <w:t xml:space="preserve">В новом сезоне мы посмотрим редкие фильмы, которые составляют классику греческого кинематографа. Ленты, которые вы вряд ли найдете в сети или магазинах, специально в рамках  нашего цикла были подобраны  Московским Обществом Греков. </w:t>
      </w:r>
    </w:p>
    <w:p w:rsidR="00AF0381" w:rsidRPr="006C2D11" w:rsidRDefault="00AF0381" w:rsidP="006C2D11">
      <w:pPr>
        <w:rPr>
          <w:rFonts w:ascii="Times" w:hAnsi="Times" w:cs="Times"/>
        </w:rPr>
      </w:pPr>
    </w:p>
    <w:p w:rsidR="00AF0381" w:rsidRPr="006C2D11" w:rsidRDefault="00AF0381" w:rsidP="006C2D11">
      <w:pPr>
        <w:rPr>
          <w:rFonts w:ascii="Times" w:hAnsi="Times" w:cs="Times"/>
        </w:rPr>
      </w:pPr>
      <w:r w:rsidRPr="006C2D11">
        <w:rPr>
          <w:rFonts w:ascii="Times" w:hAnsi="Times" w:cs="Times"/>
        </w:rPr>
        <w:t>Расписание показов:</w:t>
      </w:r>
      <w:bookmarkStart w:id="0" w:name="_GoBack"/>
      <w:bookmarkEnd w:id="0"/>
    </w:p>
    <w:p w:rsidR="00AF0381" w:rsidRPr="006C2D11" w:rsidRDefault="00AF0381" w:rsidP="006C2D11">
      <w:pPr>
        <w:rPr>
          <w:rFonts w:ascii="Times" w:hAnsi="Times" w:cs="Times"/>
        </w:rPr>
      </w:pPr>
      <w:r w:rsidRPr="006C2D11">
        <w:rPr>
          <w:rFonts w:ascii="Times" w:hAnsi="Times" w:cs="Times"/>
        </w:rPr>
        <w:t>04/08 Алекос Сакеллариос «Приманка»</w:t>
      </w:r>
    </w:p>
    <w:p w:rsidR="00AF0381" w:rsidRPr="006C2D11" w:rsidRDefault="00AF0381" w:rsidP="006C2D11">
      <w:pPr>
        <w:rPr>
          <w:rFonts w:ascii="Times" w:hAnsi="Times" w:cs="Times"/>
        </w:rPr>
      </w:pPr>
      <w:r w:rsidRPr="006C2D11">
        <w:rPr>
          <w:rFonts w:ascii="Times" w:hAnsi="Times" w:cs="Times"/>
        </w:rPr>
        <w:t>11/08 Михалис Какояннис «Стелла»</w:t>
      </w:r>
    </w:p>
    <w:p w:rsidR="00AF0381" w:rsidRPr="006C2D11" w:rsidRDefault="00AF0381" w:rsidP="006C2D11">
      <w:pPr>
        <w:rPr>
          <w:rFonts w:ascii="Times" w:hAnsi="Times" w:cs="Times"/>
        </w:rPr>
      </w:pPr>
      <w:r w:rsidRPr="006C2D11">
        <w:rPr>
          <w:rFonts w:ascii="Times" w:hAnsi="Times" w:cs="Times"/>
        </w:rPr>
        <w:t>18/08 Георгиос Скаленакис «Сиртаки»</w:t>
      </w:r>
    </w:p>
    <w:p w:rsidR="00AF0381" w:rsidRPr="006C2D11" w:rsidRDefault="00AF0381" w:rsidP="006C2D11">
      <w:pPr>
        <w:rPr>
          <w:rFonts w:ascii="Times" w:hAnsi="Times" w:cs="Times"/>
        </w:rPr>
      </w:pPr>
      <w:r w:rsidRPr="006C2D11">
        <w:rPr>
          <w:rFonts w:ascii="Times" w:hAnsi="Times" w:cs="Times"/>
        </w:rPr>
        <w:t>25/08 Эрик Андреу  «Тайна яхты Айвенго»</w:t>
      </w:r>
    </w:p>
    <w:p w:rsidR="00AF0381" w:rsidRPr="006C2D11" w:rsidRDefault="00AF0381" w:rsidP="006C2D11">
      <w:pPr>
        <w:rPr>
          <w:rFonts w:ascii="Times" w:hAnsi="Times" w:cs="Times"/>
        </w:rPr>
      </w:pPr>
      <w:r>
        <w:rPr>
          <w:rFonts w:ascii="Times" w:hAnsi="Times" w:cs="Times"/>
        </w:rPr>
        <w:t>01/09 Тассос Булметис «Щепотка перца»</w:t>
      </w:r>
    </w:p>
    <w:p w:rsidR="00AF0381" w:rsidRPr="006C2D11" w:rsidRDefault="00AF0381" w:rsidP="006C2D11">
      <w:pPr>
        <w:rPr>
          <w:rFonts w:ascii="Times" w:hAnsi="Times" w:cs="Times"/>
        </w:rPr>
      </w:pPr>
    </w:p>
    <w:p w:rsidR="00AF0381" w:rsidRPr="006C2D11" w:rsidRDefault="00AF0381" w:rsidP="006C2D11">
      <w:pPr>
        <w:rPr>
          <w:rFonts w:ascii="Times" w:hAnsi="Times" w:cs="Times"/>
        </w:rPr>
      </w:pPr>
    </w:p>
    <w:p w:rsidR="00AF0381" w:rsidRDefault="00AF0381" w:rsidP="006C2D11">
      <w:pPr>
        <w:rPr>
          <w:rFonts w:ascii="Times" w:hAnsi="Times" w:cs="Times"/>
        </w:rPr>
      </w:pPr>
      <w:r>
        <w:rPr>
          <w:rFonts w:ascii="Times" w:hAnsi="Times" w:cs="Times"/>
        </w:rPr>
        <w:t>Сбор гостей с 19:30. Начало кинопоказов в 20</w:t>
      </w:r>
      <w:r w:rsidRPr="006C2D11">
        <w:rPr>
          <w:rFonts w:ascii="Times" w:hAnsi="Times" w:cs="Times"/>
        </w:rPr>
        <w:t xml:space="preserve">:00. </w:t>
      </w:r>
    </w:p>
    <w:p w:rsidR="00AF0381" w:rsidRDefault="00AF0381" w:rsidP="00B64527">
      <w:pPr>
        <w:rPr>
          <w:rFonts w:ascii="Times" w:hAnsi="Times" w:cs="Times"/>
        </w:rPr>
      </w:pPr>
      <w:r w:rsidRPr="006C2D11">
        <w:rPr>
          <w:rFonts w:ascii="Times" w:hAnsi="Times" w:cs="Times"/>
        </w:rPr>
        <w:t>Фильмы смотрим на языке оригинала с субтитрами.</w:t>
      </w:r>
    </w:p>
    <w:p w:rsidR="00AF0381" w:rsidRPr="006C2D11" w:rsidRDefault="00AF0381" w:rsidP="006C2D11">
      <w:pPr>
        <w:rPr>
          <w:rFonts w:ascii="Times" w:hAnsi="Times" w:cs="Times"/>
        </w:rPr>
      </w:pPr>
    </w:p>
    <w:p w:rsidR="00AF0381" w:rsidRDefault="00AF0381" w:rsidP="006C2D11">
      <w:pPr>
        <w:rPr>
          <w:rFonts w:ascii="Times" w:hAnsi="Times" w:cs="Times"/>
        </w:rPr>
      </w:pPr>
      <w:r w:rsidRPr="006C2D11">
        <w:rPr>
          <w:rFonts w:ascii="Times" w:hAnsi="Times" w:cs="Times"/>
        </w:rPr>
        <w:t xml:space="preserve">Стоимость - бесплатно. </w:t>
      </w:r>
      <w:r>
        <w:rPr>
          <w:rFonts w:ascii="Times" w:hAnsi="Times" w:cs="Times"/>
        </w:rPr>
        <w:t xml:space="preserve"> На просмотры необходимо записываться по тел. 8 499 236 47 16 (офис Московского Общества Греков). </w:t>
      </w:r>
    </w:p>
    <w:p w:rsidR="00AF0381" w:rsidRPr="006C2D11" w:rsidRDefault="00AF0381" w:rsidP="006C2D11">
      <w:pPr>
        <w:rPr>
          <w:rFonts w:ascii="Times" w:hAnsi="Times" w:cs="Times"/>
        </w:rPr>
      </w:pPr>
    </w:p>
    <w:p w:rsidR="00AF0381" w:rsidRPr="006C2D11" w:rsidRDefault="00AF0381" w:rsidP="006C2D11">
      <w:pPr>
        <w:rPr>
          <w:rFonts w:ascii="Times" w:hAnsi="Times" w:cs="Times"/>
        </w:rPr>
      </w:pPr>
      <w:r w:rsidRPr="006C2D11">
        <w:rPr>
          <w:rFonts w:ascii="Times" w:hAnsi="Times" w:cs="Times"/>
        </w:rPr>
        <w:t>Встречаемся в RODNYA!</w:t>
      </w:r>
    </w:p>
    <w:p w:rsidR="00AF0381" w:rsidRDefault="00AF0381" w:rsidP="006C2D11">
      <w:pPr>
        <w:rPr>
          <w:rFonts w:ascii="Times" w:hAnsi="Times" w:cs="Times"/>
        </w:rPr>
      </w:pPr>
      <w:r w:rsidRPr="006C2D11">
        <w:rPr>
          <w:rFonts w:ascii="Times" w:hAnsi="Times" w:cs="Times"/>
        </w:rPr>
        <w:t>Ул. Нижняя Сыромятническая, д. 10 стр. 7, 3 этаж.</w:t>
      </w:r>
    </w:p>
    <w:p w:rsidR="00AF0381" w:rsidRPr="006C2D11" w:rsidRDefault="00AF0381" w:rsidP="006C2D11">
      <w:pPr>
        <w:rPr>
          <w:rFonts w:ascii="Times" w:hAnsi="Times" w:cs="Times"/>
        </w:rPr>
      </w:pPr>
    </w:p>
    <w:p w:rsidR="00AF0381" w:rsidRPr="006C2D11" w:rsidRDefault="00AF0381" w:rsidP="006C2D11">
      <w:pPr>
        <w:rPr>
          <w:rFonts w:ascii="Times" w:hAnsi="Times" w:cs="Times"/>
        </w:rPr>
      </w:pPr>
    </w:p>
    <w:p w:rsidR="00AF0381" w:rsidRPr="006C2D11" w:rsidRDefault="00AF0381" w:rsidP="006C2D11">
      <w:pPr>
        <w:rPr>
          <w:rFonts w:ascii="Times" w:hAnsi="Times" w:cs="Times"/>
        </w:rPr>
      </w:pPr>
    </w:p>
    <w:sectPr w:rsidR="00AF0381" w:rsidRPr="006C2D11" w:rsidSect="00B50C5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DEA"/>
    <w:rsid w:val="0011176A"/>
    <w:rsid w:val="00140875"/>
    <w:rsid w:val="00172171"/>
    <w:rsid w:val="003650F0"/>
    <w:rsid w:val="00505D11"/>
    <w:rsid w:val="00522ADB"/>
    <w:rsid w:val="00693987"/>
    <w:rsid w:val="006C2D11"/>
    <w:rsid w:val="00752800"/>
    <w:rsid w:val="0090584D"/>
    <w:rsid w:val="00AE4F1D"/>
    <w:rsid w:val="00AF0381"/>
    <w:rsid w:val="00B1408D"/>
    <w:rsid w:val="00B50C52"/>
    <w:rsid w:val="00B64527"/>
    <w:rsid w:val="00C52E02"/>
    <w:rsid w:val="00ED6B08"/>
    <w:rsid w:val="00F03D76"/>
    <w:rsid w:val="00F4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B08"/>
    <w:rPr>
      <w:rFonts w:cs="Cambri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151</Words>
  <Characters>864</Characters>
  <Application>Microsoft Office Outlook</Application>
  <DocSecurity>0</DocSecurity>
  <Lines>0</Lines>
  <Paragraphs>0</Paragraphs>
  <ScaleCrop>false</ScaleCrop>
  <Company>МОГ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МОГ</cp:lastModifiedBy>
  <cp:revision>4</cp:revision>
  <dcterms:created xsi:type="dcterms:W3CDTF">2015-07-24T12:28:00Z</dcterms:created>
  <dcterms:modified xsi:type="dcterms:W3CDTF">2015-07-29T13:45:00Z</dcterms:modified>
</cp:coreProperties>
</file>